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A7" w:rsidRPr="00811706" w:rsidRDefault="00BF20A7" w:rsidP="00BF20A7">
      <w:r w:rsidRPr="00811706">
        <w:rPr>
          <w:rFonts w:hint="eastAsia"/>
        </w:rPr>
        <w:t>様式第2号（</w:t>
      </w:r>
      <w:r w:rsidRPr="00B464F7">
        <w:rPr>
          <w:rFonts w:hint="eastAsia"/>
          <w:color w:val="000000" w:themeColor="text1"/>
        </w:rPr>
        <w:t>第</w:t>
      </w:r>
      <w:r w:rsidR="00BE7DC5" w:rsidRPr="00B464F7">
        <w:rPr>
          <w:rFonts w:hint="eastAsia"/>
          <w:color w:val="000000" w:themeColor="text1"/>
        </w:rPr>
        <w:t>5</w:t>
      </w:r>
      <w:r w:rsidRPr="00B464F7">
        <w:rPr>
          <w:rFonts w:hint="eastAsia"/>
          <w:color w:val="000000" w:themeColor="text1"/>
        </w:rPr>
        <w:t>条関</w:t>
      </w:r>
      <w:r w:rsidRPr="00811706">
        <w:rPr>
          <w:rFonts w:hint="eastAsia"/>
        </w:rPr>
        <w:t>係）</w:t>
      </w:r>
    </w:p>
    <w:p w:rsidR="00BF20A7" w:rsidRPr="00D50661" w:rsidRDefault="00BF20A7" w:rsidP="00BF20A7">
      <w:pPr>
        <w:kinsoku w:val="0"/>
        <w:overflowPunct w:val="0"/>
        <w:autoSpaceDE w:val="0"/>
        <w:autoSpaceDN w:val="0"/>
        <w:jc w:val="left"/>
        <w:rPr>
          <w:lang w:eastAsia="zh-TW"/>
        </w:rPr>
      </w:pPr>
    </w:p>
    <w:p w:rsidR="008E6D86" w:rsidRDefault="00CE4B55" w:rsidP="00BF20A7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>認定建築物エネルギー消費性能向上計画に従って</w:t>
      </w:r>
      <w:r w:rsidR="00AE64DC" w:rsidRPr="00E264FC">
        <w:rPr>
          <w:rFonts w:hint="eastAsia"/>
        </w:rPr>
        <w:t>工事</w:t>
      </w:r>
      <w:r w:rsidR="008E6D86" w:rsidRPr="008E6D86">
        <w:rPr>
          <w:rFonts w:hint="eastAsia"/>
        </w:rPr>
        <w:t>が行われた旨の確認書</w:t>
      </w:r>
    </w:p>
    <w:p w:rsidR="00BF20A7" w:rsidRPr="008E28AF" w:rsidRDefault="00BF20A7" w:rsidP="00BF20A7">
      <w:pPr>
        <w:kinsoku w:val="0"/>
        <w:wordWrap w:val="0"/>
        <w:overflowPunct w:val="0"/>
        <w:autoSpaceDE w:val="0"/>
        <w:autoSpaceDN w:val="0"/>
        <w:jc w:val="right"/>
      </w:pPr>
    </w:p>
    <w:p w:rsidR="00BF20A7" w:rsidRPr="00D50661" w:rsidRDefault="00BF20A7" w:rsidP="00BF20A7">
      <w:pPr>
        <w:kinsoku w:val="0"/>
        <w:wordWrap w:val="0"/>
        <w:overflowPunct w:val="0"/>
        <w:autoSpaceDE w:val="0"/>
        <w:autoSpaceDN w:val="0"/>
        <w:jc w:val="right"/>
      </w:pPr>
      <w:r w:rsidRPr="00D50661">
        <w:rPr>
          <w:rFonts w:hint="eastAsia"/>
          <w:lang w:eastAsia="zh-TW"/>
        </w:rPr>
        <w:t>年　　月　　日</w:t>
      </w:r>
      <w:r w:rsidRPr="00D50661">
        <w:rPr>
          <w:rFonts w:hint="eastAsia"/>
        </w:rPr>
        <w:t xml:space="preserve">　　</w:t>
      </w:r>
    </w:p>
    <w:p w:rsidR="00BF20A7" w:rsidRPr="00D50661" w:rsidRDefault="00BF20A7" w:rsidP="00BF20A7">
      <w:pPr>
        <w:kinsoku w:val="0"/>
        <w:overflowPunct w:val="0"/>
        <w:autoSpaceDE w:val="0"/>
        <w:autoSpaceDN w:val="0"/>
        <w:jc w:val="left"/>
        <w:rPr>
          <w:lang w:eastAsia="zh-TW"/>
        </w:rPr>
      </w:pPr>
    </w:p>
    <w:p w:rsidR="00BF20A7" w:rsidRPr="00D50661" w:rsidRDefault="00BF20A7" w:rsidP="00BF20A7">
      <w:pPr>
        <w:kinsoku w:val="0"/>
        <w:overflowPunct w:val="0"/>
        <w:autoSpaceDE w:val="0"/>
        <w:autoSpaceDN w:val="0"/>
        <w:jc w:val="left"/>
        <w:rPr>
          <w:lang w:eastAsia="zh-TW"/>
        </w:rPr>
      </w:pPr>
      <w:r w:rsidRPr="00D50661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認定</w:t>
      </w:r>
      <w:r>
        <w:rPr>
          <w:rFonts w:hint="eastAsia"/>
        </w:rPr>
        <w:t>建築主</w:t>
      </w:r>
      <w:r w:rsidRPr="00D50661">
        <w:rPr>
          <w:rFonts w:hint="eastAsia"/>
          <w:lang w:eastAsia="zh-TW"/>
        </w:rPr>
        <w:t xml:space="preserve">　様</w:t>
      </w:r>
    </w:p>
    <w:p w:rsidR="00BF20A7" w:rsidRPr="00D50661" w:rsidRDefault="00BF20A7" w:rsidP="00BF20A7">
      <w:pPr>
        <w:kinsoku w:val="0"/>
        <w:overflowPunct w:val="0"/>
        <w:autoSpaceDE w:val="0"/>
        <w:autoSpaceDN w:val="0"/>
        <w:jc w:val="left"/>
        <w:rPr>
          <w:lang w:eastAsia="zh-TW"/>
        </w:rPr>
      </w:pPr>
    </w:p>
    <w:tbl>
      <w:tblPr>
        <w:tblW w:w="878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8"/>
        <w:gridCol w:w="4391"/>
      </w:tblGrid>
      <w:tr w:rsidR="00BF20A7" w:rsidRPr="00D50661" w:rsidTr="006238E2">
        <w:tc>
          <w:tcPr>
            <w:tcW w:w="480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F20A7" w:rsidRPr="00D473B0" w:rsidRDefault="00BF20A7" w:rsidP="006238E2">
            <w:pPr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Ansi="Symbol" w:hint="eastAsia"/>
              </w:rPr>
            </w:pPr>
            <w:r w:rsidRPr="00D473B0">
              <w:rPr>
                <w:rFonts w:hAnsi="Symbol" w:hint="eastAsia"/>
              </w:rPr>
              <w:t>確認</w:t>
            </w:r>
            <w:r w:rsidRPr="00D473B0">
              <w:rPr>
                <w:rFonts w:hAnsi="Symbol" w:hint="eastAsia"/>
                <w:lang w:eastAsia="zh-TW"/>
              </w:rPr>
              <w:t>者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0A7" w:rsidRPr="002276C1" w:rsidRDefault="00BF20A7" w:rsidP="002276C1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eastAsia="PMingLiU" w:hAnsi="Symbol" w:hint="eastAsia"/>
                <w:lang w:eastAsia="zh-TW"/>
              </w:rPr>
            </w:pPr>
            <w:r>
              <w:rPr>
                <w:rFonts w:hAnsi="Symbol" w:hint="eastAsia"/>
                <w:lang w:eastAsia="zh-TW"/>
              </w:rPr>
              <w:t>（</w:t>
            </w:r>
            <w:r w:rsidRPr="00D473B0">
              <w:rPr>
                <w:rFonts w:hAnsi="Symbol" w:hint="eastAsia"/>
                <w:lang w:eastAsia="zh-TW"/>
              </w:rPr>
              <w:t xml:space="preserve">　級</w:t>
            </w:r>
            <w:r>
              <w:rPr>
                <w:rFonts w:hAnsi="Symbol" w:hint="eastAsia"/>
                <w:lang w:eastAsia="zh-TW"/>
              </w:rPr>
              <w:t>）</w:t>
            </w:r>
            <w:r w:rsidRPr="00D473B0">
              <w:rPr>
                <w:rFonts w:hAnsi="Symbol" w:hint="eastAsia"/>
                <w:lang w:eastAsia="zh-TW"/>
              </w:rPr>
              <w:t xml:space="preserve">建築士　　</w:t>
            </w:r>
            <w:r>
              <w:rPr>
                <w:rFonts w:hAnsi="Symbol" w:hint="eastAsia"/>
                <w:lang w:eastAsia="zh-TW"/>
              </w:rPr>
              <w:t>（</w:t>
            </w:r>
            <w:r w:rsidRPr="00D473B0">
              <w:rPr>
                <w:rFonts w:hAnsi="Symbol" w:hint="eastAsia"/>
                <w:lang w:eastAsia="zh-TW"/>
              </w:rPr>
              <w:t xml:space="preserve">　　</w:t>
            </w:r>
            <w:r>
              <w:rPr>
                <w:rFonts w:hAnsi="Symbol" w:hint="eastAsia"/>
                <w:lang w:eastAsia="zh-TW"/>
              </w:rPr>
              <w:t>）</w:t>
            </w:r>
            <w:r w:rsidRPr="00D473B0">
              <w:rPr>
                <w:rFonts w:hAnsi="Symbol" w:hint="eastAsia"/>
                <w:lang w:eastAsia="zh-TW"/>
              </w:rPr>
              <w:t xml:space="preserve">登録第　　</w:t>
            </w:r>
            <w:r w:rsidRPr="00D473B0">
              <w:rPr>
                <w:rFonts w:hAnsi="Symbol" w:hint="eastAsia"/>
              </w:rPr>
              <w:t xml:space="preserve">　　</w:t>
            </w:r>
            <w:r w:rsidRPr="00D473B0">
              <w:rPr>
                <w:rFonts w:hAnsi="Symbol" w:hint="eastAsia"/>
                <w:lang w:eastAsia="zh-TW"/>
              </w:rPr>
              <w:t xml:space="preserve">　号</w:t>
            </w:r>
          </w:p>
          <w:p w:rsidR="00BF20A7" w:rsidRPr="00D473B0" w:rsidRDefault="00BF20A7" w:rsidP="00D251DC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  <w:lang w:eastAsia="zh-TW"/>
              </w:rPr>
            </w:pPr>
            <w:r w:rsidRPr="00D473B0">
              <w:rPr>
                <w:rFonts w:hAnsi="Symbol" w:hint="eastAsia"/>
                <w:lang w:eastAsia="zh-TW"/>
              </w:rPr>
              <w:t xml:space="preserve">　　　　氏　名　　　　　　　　　　　　</w:t>
            </w:r>
          </w:p>
        </w:tc>
      </w:tr>
      <w:tr w:rsidR="00BF20A7" w:rsidRPr="00D50661" w:rsidTr="006238E2">
        <w:tc>
          <w:tcPr>
            <w:tcW w:w="480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F20A7" w:rsidRPr="00D473B0" w:rsidRDefault="00BF20A7" w:rsidP="006238E2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  <w:lang w:eastAsia="zh-TW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0A7" w:rsidRPr="00D473B0" w:rsidRDefault="00BF20A7" w:rsidP="006238E2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  <w:lang w:eastAsia="zh-TW"/>
              </w:rPr>
            </w:pPr>
            <w:r>
              <w:rPr>
                <w:rFonts w:hAnsi="Symbol" w:hint="eastAsia"/>
                <w:lang w:eastAsia="zh-TW"/>
              </w:rPr>
              <w:t>（</w:t>
            </w:r>
            <w:r w:rsidRPr="00D473B0">
              <w:rPr>
                <w:rFonts w:hAnsi="Symbol" w:hint="eastAsia"/>
                <w:lang w:eastAsia="zh-TW"/>
              </w:rPr>
              <w:t xml:space="preserve">　級</w:t>
            </w:r>
            <w:r>
              <w:rPr>
                <w:rFonts w:hAnsi="Symbol" w:hint="eastAsia"/>
                <w:lang w:eastAsia="zh-TW"/>
              </w:rPr>
              <w:t>）</w:t>
            </w:r>
            <w:r w:rsidRPr="00D473B0">
              <w:rPr>
                <w:rFonts w:hAnsi="Symbol" w:hint="eastAsia"/>
                <w:lang w:eastAsia="zh-TW"/>
              </w:rPr>
              <w:t>建築士事務所</w:t>
            </w:r>
            <w:r>
              <w:rPr>
                <w:rFonts w:hAnsi="Symbol" w:hint="eastAsia"/>
                <w:lang w:eastAsia="zh-TW"/>
              </w:rPr>
              <w:t>（</w:t>
            </w:r>
            <w:r w:rsidRPr="00D473B0">
              <w:rPr>
                <w:rFonts w:hAnsi="Symbol" w:hint="eastAsia"/>
                <w:lang w:eastAsia="zh-TW"/>
              </w:rPr>
              <w:t xml:space="preserve">　</w:t>
            </w:r>
            <w:r>
              <w:rPr>
                <w:rFonts w:hAnsi="Symbol" w:hint="eastAsia"/>
                <w:lang w:eastAsia="zh-TW"/>
              </w:rPr>
              <w:t>）</w:t>
            </w:r>
            <w:r w:rsidRPr="00D473B0">
              <w:rPr>
                <w:rFonts w:hAnsi="Symbol" w:hint="eastAsia"/>
              </w:rPr>
              <w:t>知事</w:t>
            </w:r>
            <w:r w:rsidRPr="00D473B0">
              <w:rPr>
                <w:rFonts w:hAnsi="Symbol" w:hint="eastAsia"/>
                <w:lang w:eastAsia="zh-TW"/>
              </w:rPr>
              <w:t>登録第　　　号</w:t>
            </w:r>
          </w:p>
          <w:p w:rsidR="00BF20A7" w:rsidRPr="00D473B0" w:rsidRDefault="00BF20A7" w:rsidP="006238E2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  <w:lang w:eastAsia="zh-TW"/>
              </w:rPr>
            </w:pPr>
            <w:r w:rsidRPr="00D473B0">
              <w:rPr>
                <w:rFonts w:hAnsi="Symbol" w:hint="eastAsia"/>
                <w:lang w:eastAsia="zh-TW"/>
              </w:rPr>
              <w:t xml:space="preserve">　　　　所在地</w:t>
            </w:r>
          </w:p>
          <w:p w:rsidR="00BF20A7" w:rsidRPr="00D473B0" w:rsidRDefault="00BF20A7" w:rsidP="006238E2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  <w:lang w:eastAsia="zh-TW"/>
              </w:rPr>
            </w:pPr>
            <w:r w:rsidRPr="00D473B0">
              <w:rPr>
                <w:rFonts w:hAnsi="Symbol" w:hint="eastAsia"/>
                <w:lang w:eastAsia="zh-TW"/>
              </w:rPr>
              <w:t xml:space="preserve">　　　　名　称</w:t>
            </w:r>
          </w:p>
        </w:tc>
      </w:tr>
    </w:tbl>
    <w:p w:rsidR="00BF20A7" w:rsidRDefault="00BF20A7" w:rsidP="00BF20A7">
      <w:pPr>
        <w:kinsoku w:val="0"/>
        <w:overflowPunct w:val="0"/>
        <w:autoSpaceDE w:val="0"/>
        <w:autoSpaceDN w:val="0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</w:t>
      </w:r>
    </w:p>
    <w:p w:rsidR="00BF20A7" w:rsidRDefault="009B7ECB" w:rsidP="00BF20A7">
      <w:pPr>
        <w:kinsoku w:val="0"/>
        <w:overflowPunct w:val="0"/>
        <w:autoSpaceDE w:val="0"/>
        <w:autoSpaceDN w:val="0"/>
        <w:ind w:firstLineChars="2601" w:firstLine="4777"/>
        <w:jc w:val="left"/>
      </w:pP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左大かっこ 4" o:spid="_x0000_s1031" type="#_x0000_t85" style="position:absolute;left:0;text-align:left;margin-left:225.4pt;margin-top:9.8pt;width:9.2pt;height:29.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" adj="5101">
            <v:textbox inset="5.85pt,.7pt,5.85pt,.7pt"/>
          </v:shape>
        </w:pict>
      </w: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右大かっこ 3" o:spid="_x0000_s1030" type="#_x0000_t86" style="position:absolute;left:0;text-align:left;margin-left:418.6pt;margin-top:9.8pt;width:4.6pt;height:29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">
            <v:textbox inset="5.85pt,.7pt,5.85pt,.7pt"/>
          </v:shape>
        </w:pict>
      </w:r>
      <w:r w:rsidR="00BF20A7">
        <w:rPr>
          <w:rFonts w:hint="eastAsia"/>
        </w:rPr>
        <w:t>工事施工者の名称</w:t>
      </w:r>
    </w:p>
    <w:p w:rsidR="00BF20A7" w:rsidRDefault="00BF20A7" w:rsidP="00BF20A7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　（※）　建設業許可（　　）第　　号</w:t>
      </w:r>
    </w:p>
    <w:p w:rsidR="00BF20A7" w:rsidRDefault="00BF20A7" w:rsidP="00BF20A7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　　　　　主任（監理）技術者の氏名　　　　　　 </w:t>
      </w:r>
    </w:p>
    <w:p w:rsidR="00BF20A7" w:rsidRPr="00D50661" w:rsidRDefault="00BF20A7" w:rsidP="00BF20A7">
      <w:pPr>
        <w:kinsoku w:val="0"/>
        <w:overflowPunct w:val="0"/>
        <w:autoSpaceDE w:val="0"/>
        <w:autoSpaceDN w:val="0"/>
        <w:jc w:val="left"/>
      </w:pPr>
    </w:p>
    <w:p w:rsidR="00BF20A7" w:rsidRPr="00D50661" w:rsidRDefault="00BF20A7" w:rsidP="00BF20A7">
      <w:pPr>
        <w:kinsoku w:val="0"/>
        <w:overflowPunct w:val="0"/>
        <w:autoSpaceDE w:val="0"/>
        <w:autoSpaceDN w:val="0"/>
        <w:jc w:val="left"/>
      </w:pPr>
      <w:r w:rsidRPr="00D50661">
        <w:rPr>
          <w:rFonts w:hint="eastAsia"/>
          <w:lang w:eastAsia="zh-TW"/>
        </w:rPr>
        <w:t xml:space="preserve">　</w:t>
      </w:r>
      <w:r>
        <w:rPr>
          <w:rFonts w:hint="eastAsia"/>
        </w:rPr>
        <w:t>次のとおり、認定</w:t>
      </w:r>
      <w:r w:rsidRPr="00BF20A7">
        <w:rPr>
          <w:rFonts w:hint="eastAsia"/>
        </w:rPr>
        <w:t>建築物エネルギー消費性能向上計画</w:t>
      </w:r>
      <w:r w:rsidRPr="00D50661">
        <w:rPr>
          <w:rFonts w:hint="eastAsia"/>
        </w:rPr>
        <w:t>に従って</w:t>
      </w:r>
      <w:r w:rsidR="00AE64DC" w:rsidRPr="00E264FC">
        <w:rPr>
          <w:rFonts w:hint="eastAsia"/>
        </w:rPr>
        <w:t>工事</w:t>
      </w:r>
      <w:r w:rsidRPr="00D50661">
        <w:rPr>
          <w:rFonts w:hint="eastAsia"/>
        </w:rPr>
        <w:t>が行われた旨を確認しました。</w:t>
      </w:r>
    </w:p>
    <w:p w:rsidR="00BF20A7" w:rsidRPr="00D50661" w:rsidRDefault="00BF20A7" w:rsidP="00BF20A7">
      <w:pPr>
        <w:kinsoku w:val="0"/>
        <w:overflowPunct w:val="0"/>
        <w:autoSpaceDE w:val="0"/>
        <w:autoSpaceDN w:val="0"/>
        <w:spacing w:line="100" w:lineRule="exact"/>
        <w:jc w:val="left"/>
      </w:pPr>
    </w:p>
    <w:tbl>
      <w:tblPr>
        <w:tblW w:w="878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1633"/>
        <w:gridCol w:w="1778"/>
        <w:gridCol w:w="1852"/>
        <w:gridCol w:w="1852"/>
      </w:tblGrid>
      <w:tr w:rsidR="00BF20A7" w:rsidRPr="00D50661" w:rsidTr="00BF20A7">
        <w:trPr>
          <w:trHeight w:val="789"/>
        </w:trPr>
        <w:tc>
          <w:tcPr>
            <w:tcW w:w="167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BF20A7" w:rsidRPr="00D473B0" w:rsidRDefault="00BF20A7" w:rsidP="006238E2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Symbol" w:hint="eastAsia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BF20A7" w:rsidRPr="00D473B0" w:rsidRDefault="00BF20A7" w:rsidP="006238E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Symbol" w:hint="eastAsia"/>
              </w:rPr>
            </w:pPr>
            <w:r w:rsidRPr="00D473B0">
              <w:rPr>
                <w:rFonts w:hAnsi="Symbol" w:hint="eastAsia"/>
              </w:rPr>
              <w:t>確認を行った部位、材料の種類等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BF20A7" w:rsidRPr="00D473B0" w:rsidRDefault="00BF20A7" w:rsidP="006238E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Symbol" w:hint="eastAsia"/>
              </w:rPr>
            </w:pPr>
            <w:r w:rsidRPr="00D473B0">
              <w:rPr>
                <w:rFonts w:hAnsi="Symbol" w:hint="eastAsia"/>
              </w:rPr>
              <w:t>照合内容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F20A7" w:rsidRPr="00D473B0" w:rsidRDefault="00BF20A7" w:rsidP="006238E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Symbol" w:hint="eastAsia"/>
              </w:rPr>
            </w:pPr>
            <w:r w:rsidRPr="00D473B0">
              <w:rPr>
                <w:rFonts w:hAnsi="Symbol" w:hint="eastAsia"/>
              </w:rPr>
              <w:t>照合を行った</w:t>
            </w:r>
          </w:p>
          <w:p w:rsidR="00BF20A7" w:rsidRPr="00D473B0" w:rsidRDefault="00BF20A7" w:rsidP="006238E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Symbol" w:hint="eastAsia"/>
              </w:rPr>
            </w:pPr>
            <w:r w:rsidRPr="00D473B0">
              <w:rPr>
                <w:rFonts w:hAnsi="Symbol" w:hint="eastAsia"/>
              </w:rPr>
              <w:t>設計図書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F20A7" w:rsidRPr="00D473B0" w:rsidRDefault="00BF20A7" w:rsidP="006238E2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Symbol" w:hint="eastAsia"/>
              </w:rPr>
            </w:pPr>
            <w:r w:rsidRPr="00D473B0">
              <w:rPr>
                <w:rFonts w:hAnsi="Symbol" w:hint="eastAsia"/>
              </w:rPr>
              <w:t>照合結果</w:t>
            </w:r>
            <w:r>
              <w:rPr>
                <w:rFonts w:hAnsi="Symbol" w:hint="eastAsia"/>
              </w:rPr>
              <w:t>（</w:t>
            </w:r>
            <w:r w:rsidRPr="00D473B0">
              <w:rPr>
                <w:rFonts w:hAnsi="Symbol" w:hint="eastAsia"/>
              </w:rPr>
              <w:t>不適の場合には、その内容</w:t>
            </w:r>
            <w:r>
              <w:rPr>
                <w:rFonts w:hAnsi="Symbol" w:hint="eastAsia"/>
              </w:rPr>
              <w:t>）</w:t>
            </w:r>
          </w:p>
        </w:tc>
      </w:tr>
      <w:tr w:rsidR="00BF20A7" w:rsidRPr="00D50661" w:rsidTr="00BF20A7">
        <w:trPr>
          <w:trHeight w:val="729"/>
        </w:trPr>
        <w:tc>
          <w:tcPr>
            <w:tcW w:w="1674" w:type="dxa"/>
            <w:shd w:val="clear" w:color="auto" w:fill="auto"/>
            <w:vAlign w:val="center"/>
          </w:tcPr>
          <w:p w:rsidR="00BF20A7" w:rsidRPr="00D473B0" w:rsidRDefault="008942C0" w:rsidP="006238E2">
            <w:pPr>
              <w:kinsoku w:val="0"/>
              <w:overflowPunct w:val="0"/>
              <w:autoSpaceDE w:val="0"/>
              <w:autoSpaceDN w:val="0"/>
              <w:rPr>
                <w:rFonts w:hAnsi="Symbol" w:hint="eastAsia"/>
              </w:rPr>
            </w:pPr>
            <w:r>
              <w:rPr>
                <w:rFonts w:hAnsi="Symbol" w:hint="eastAsia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688D" w:rsidRPr="004A688D">
                    <w:rPr>
                      <w:rFonts w:hAnsi="ＭＳ 明朝" w:hint="eastAsia"/>
                      <w:sz w:val="9"/>
                    </w:rPr>
                    <w:t>く</w:t>
                  </w:r>
                </w:rt>
                <w:rubyBase>
                  <w:r w:rsidR="004A688D">
                    <w:rPr>
                      <w:rFonts w:hAnsi="Symbol" w:hint="eastAsia"/>
                    </w:rPr>
                    <w:t>躯</w:t>
                  </w:r>
                </w:rubyBase>
              </w:ruby>
            </w:r>
            <w:r w:rsidR="00BF20A7" w:rsidRPr="00D473B0">
              <w:rPr>
                <w:rFonts w:hAnsi="Symbol" w:hint="eastAsia"/>
              </w:rPr>
              <w:t>体の外皮性能</w:t>
            </w:r>
          </w:p>
        </w:tc>
        <w:tc>
          <w:tcPr>
            <w:tcW w:w="1633" w:type="dxa"/>
            <w:shd w:val="clear" w:color="auto" w:fill="auto"/>
          </w:tcPr>
          <w:p w:rsidR="00BF20A7" w:rsidRPr="00D473B0" w:rsidRDefault="00BF20A7" w:rsidP="006238E2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</w:rPr>
            </w:pPr>
          </w:p>
        </w:tc>
        <w:tc>
          <w:tcPr>
            <w:tcW w:w="1778" w:type="dxa"/>
            <w:shd w:val="clear" w:color="auto" w:fill="auto"/>
          </w:tcPr>
          <w:p w:rsidR="00BF20A7" w:rsidRPr="00D473B0" w:rsidRDefault="00BF20A7" w:rsidP="006238E2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</w:rPr>
            </w:pPr>
          </w:p>
        </w:tc>
        <w:tc>
          <w:tcPr>
            <w:tcW w:w="1852" w:type="dxa"/>
            <w:shd w:val="clear" w:color="auto" w:fill="auto"/>
          </w:tcPr>
          <w:p w:rsidR="00BF20A7" w:rsidRPr="00D473B0" w:rsidRDefault="00BF20A7" w:rsidP="006238E2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</w:rPr>
            </w:pPr>
          </w:p>
        </w:tc>
        <w:tc>
          <w:tcPr>
            <w:tcW w:w="1852" w:type="dxa"/>
            <w:shd w:val="clear" w:color="auto" w:fill="auto"/>
          </w:tcPr>
          <w:p w:rsidR="00BF20A7" w:rsidRPr="00D473B0" w:rsidRDefault="00BF20A7" w:rsidP="006238E2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</w:rPr>
            </w:pPr>
          </w:p>
        </w:tc>
      </w:tr>
      <w:tr w:rsidR="00BF20A7" w:rsidRPr="00D50661" w:rsidTr="00BF20A7">
        <w:trPr>
          <w:trHeight w:val="724"/>
        </w:trPr>
        <w:tc>
          <w:tcPr>
            <w:tcW w:w="1674" w:type="dxa"/>
            <w:shd w:val="clear" w:color="auto" w:fill="auto"/>
            <w:vAlign w:val="center"/>
          </w:tcPr>
          <w:p w:rsidR="00BF20A7" w:rsidRPr="00D473B0" w:rsidRDefault="00BF20A7" w:rsidP="006238E2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Symbol" w:hint="eastAsia"/>
              </w:rPr>
            </w:pPr>
            <w:r w:rsidRPr="00D473B0">
              <w:rPr>
                <w:rFonts w:hAnsi="Symbol" w:hint="eastAsia"/>
              </w:rPr>
              <w:t>空気調和設備</w:t>
            </w:r>
            <w:r>
              <w:rPr>
                <w:rFonts w:hAnsi="Symbol" w:hint="eastAsia"/>
              </w:rPr>
              <w:t>（</w:t>
            </w:r>
            <w:r w:rsidRPr="00D473B0">
              <w:rPr>
                <w:rFonts w:hAnsi="Symbol" w:hint="eastAsia"/>
              </w:rPr>
              <w:t>住宅にあっては暖冷房設備</w:t>
            </w:r>
            <w:r>
              <w:rPr>
                <w:rFonts w:hAnsi="Symbol" w:hint="eastAsia"/>
              </w:rPr>
              <w:t>）</w:t>
            </w:r>
          </w:p>
        </w:tc>
        <w:tc>
          <w:tcPr>
            <w:tcW w:w="1633" w:type="dxa"/>
            <w:shd w:val="clear" w:color="auto" w:fill="auto"/>
          </w:tcPr>
          <w:p w:rsidR="00BF20A7" w:rsidRPr="00D473B0" w:rsidRDefault="00BF20A7" w:rsidP="006238E2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</w:rPr>
            </w:pPr>
          </w:p>
        </w:tc>
        <w:tc>
          <w:tcPr>
            <w:tcW w:w="1778" w:type="dxa"/>
            <w:shd w:val="clear" w:color="auto" w:fill="auto"/>
          </w:tcPr>
          <w:p w:rsidR="00BF20A7" w:rsidRPr="00D473B0" w:rsidRDefault="00BF20A7" w:rsidP="006238E2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</w:rPr>
            </w:pPr>
          </w:p>
        </w:tc>
        <w:tc>
          <w:tcPr>
            <w:tcW w:w="1852" w:type="dxa"/>
            <w:shd w:val="clear" w:color="auto" w:fill="auto"/>
          </w:tcPr>
          <w:p w:rsidR="00BF20A7" w:rsidRPr="00D473B0" w:rsidRDefault="00BF20A7" w:rsidP="006238E2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</w:rPr>
            </w:pPr>
          </w:p>
        </w:tc>
        <w:tc>
          <w:tcPr>
            <w:tcW w:w="1852" w:type="dxa"/>
            <w:shd w:val="clear" w:color="auto" w:fill="auto"/>
          </w:tcPr>
          <w:p w:rsidR="00BF20A7" w:rsidRPr="00D473B0" w:rsidRDefault="00BF20A7" w:rsidP="006238E2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</w:rPr>
            </w:pPr>
          </w:p>
        </w:tc>
      </w:tr>
      <w:tr w:rsidR="00BF20A7" w:rsidRPr="00D50661" w:rsidTr="00BF20A7">
        <w:trPr>
          <w:trHeight w:val="732"/>
        </w:trPr>
        <w:tc>
          <w:tcPr>
            <w:tcW w:w="1674" w:type="dxa"/>
            <w:shd w:val="clear" w:color="auto" w:fill="auto"/>
            <w:vAlign w:val="center"/>
          </w:tcPr>
          <w:p w:rsidR="00BF20A7" w:rsidRPr="00D473B0" w:rsidRDefault="00BF20A7" w:rsidP="006238E2">
            <w:pPr>
              <w:kinsoku w:val="0"/>
              <w:overflowPunct w:val="0"/>
              <w:autoSpaceDE w:val="0"/>
              <w:autoSpaceDN w:val="0"/>
              <w:rPr>
                <w:rFonts w:hAnsi="Symbol" w:hint="eastAsia"/>
              </w:rPr>
            </w:pPr>
            <w:r w:rsidRPr="00D473B0">
              <w:rPr>
                <w:rFonts w:hAnsi="Symbol" w:hint="eastAsia"/>
              </w:rPr>
              <w:t>機械換気設備</w:t>
            </w:r>
          </w:p>
        </w:tc>
        <w:tc>
          <w:tcPr>
            <w:tcW w:w="1633" w:type="dxa"/>
            <w:shd w:val="clear" w:color="auto" w:fill="auto"/>
          </w:tcPr>
          <w:p w:rsidR="00BF20A7" w:rsidRPr="00D473B0" w:rsidRDefault="00BF20A7" w:rsidP="006238E2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</w:rPr>
            </w:pPr>
          </w:p>
        </w:tc>
        <w:tc>
          <w:tcPr>
            <w:tcW w:w="1778" w:type="dxa"/>
            <w:shd w:val="clear" w:color="auto" w:fill="auto"/>
          </w:tcPr>
          <w:p w:rsidR="00BF20A7" w:rsidRPr="00D473B0" w:rsidRDefault="00BF20A7" w:rsidP="006238E2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</w:rPr>
            </w:pPr>
          </w:p>
        </w:tc>
        <w:tc>
          <w:tcPr>
            <w:tcW w:w="1852" w:type="dxa"/>
            <w:shd w:val="clear" w:color="auto" w:fill="auto"/>
          </w:tcPr>
          <w:p w:rsidR="00BF20A7" w:rsidRPr="00D473B0" w:rsidRDefault="00BF20A7" w:rsidP="006238E2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</w:rPr>
            </w:pPr>
          </w:p>
        </w:tc>
        <w:tc>
          <w:tcPr>
            <w:tcW w:w="1852" w:type="dxa"/>
            <w:shd w:val="clear" w:color="auto" w:fill="auto"/>
          </w:tcPr>
          <w:p w:rsidR="00BF20A7" w:rsidRPr="00D473B0" w:rsidRDefault="00BF20A7" w:rsidP="006238E2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</w:rPr>
            </w:pPr>
          </w:p>
        </w:tc>
      </w:tr>
      <w:tr w:rsidR="00BF20A7" w:rsidRPr="00D50661" w:rsidTr="00BF20A7">
        <w:trPr>
          <w:trHeight w:val="657"/>
        </w:trPr>
        <w:tc>
          <w:tcPr>
            <w:tcW w:w="1674" w:type="dxa"/>
            <w:shd w:val="clear" w:color="auto" w:fill="auto"/>
            <w:vAlign w:val="center"/>
          </w:tcPr>
          <w:p w:rsidR="00BF20A7" w:rsidRPr="00D473B0" w:rsidRDefault="00BF20A7" w:rsidP="006238E2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Symbol" w:hint="eastAsia"/>
              </w:rPr>
            </w:pPr>
            <w:r w:rsidRPr="00D473B0">
              <w:rPr>
                <w:rFonts w:hAnsi="Symbol" w:hint="eastAsia"/>
              </w:rPr>
              <w:t>照明設備</w:t>
            </w:r>
          </w:p>
        </w:tc>
        <w:tc>
          <w:tcPr>
            <w:tcW w:w="1633" w:type="dxa"/>
            <w:shd w:val="clear" w:color="auto" w:fill="auto"/>
          </w:tcPr>
          <w:p w:rsidR="00BF20A7" w:rsidRPr="00D473B0" w:rsidRDefault="00BF20A7" w:rsidP="006238E2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</w:rPr>
            </w:pPr>
          </w:p>
        </w:tc>
        <w:tc>
          <w:tcPr>
            <w:tcW w:w="1778" w:type="dxa"/>
            <w:shd w:val="clear" w:color="auto" w:fill="auto"/>
          </w:tcPr>
          <w:p w:rsidR="00BF20A7" w:rsidRPr="00D473B0" w:rsidRDefault="00BF20A7" w:rsidP="006238E2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</w:rPr>
            </w:pPr>
          </w:p>
        </w:tc>
        <w:tc>
          <w:tcPr>
            <w:tcW w:w="1852" w:type="dxa"/>
            <w:shd w:val="clear" w:color="auto" w:fill="auto"/>
          </w:tcPr>
          <w:p w:rsidR="00BF20A7" w:rsidRPr="00D473B0" w:rsidRDefault="00BF20A7" w:rsidP="006238E2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</w:rPr>
            </w:pPr>
          </w:p>
        </w:tc>
        <w:tc>
          <w:tcPr>
            <w:tcW w:w="1852" w:type="dxa"/>
            <w:shd w:val="clear" w:color="auto" w:fill="auto"/>
          </w:tcPr>
          <w:p w:rsidR="00BF20A7" w:rsidRPr="00D473B0" w:rsidRDefault="00BF20A7" w:rsidP="006238E2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</w:rPr>
            </w:pPr>
          </w:p>
        </w:tc>
      </w:tr>
      <w:tr w:rsidR="00BF20A7" w:rsidRPr="00D50661" w:rsidTr="00BF20A7">
        <w:trPr>
          <w:trHeight w:val="679"/>
        </w:trPr>
        <w:tc>
          <w:tcPr>
            <w:tcW w:w="1674" w:type="dxa"/>
            <w:shd w:val="clear" w:color="auto" w:fill="auto"/>
            <w:vAlign w:val="center"/>
          </w:tcPr>
          <w:p w:rsidR="00BF20A7" w:rsidRPr="00D473B0" w:rsidRDefault="00BF20A7" w:rsidP="006238E2">
            <w:pPr>
              <w:kinsoku w:val="0"/>
              <w:overflowPunct w:val="0"/>
              <w:autoSpaceDE w:val="0"/>
              <w:autoSpaceDN w:val="0"/>
              <w:rPr>
                <w:rFonts w:hAnsi="Symbol" w:hint="eastAsia"/>
              </w:rPr>
            </w:pPr>
            <w:r w:rsidRPr="00D473B0">
              <w:rPr>
                <w:rFonts w:hAnsi="Symbol" w:hint="eastAsia"/>
              </w:rPr>
              <w:t>給湯設備</w:t>
            </w:r>
          </w:p>
        </w:tc>
        <w:tc>
          <w:tcPr>
            <w:tcW w:w="1633" w:type="dxa"/>
            <w:shd w:val="clear" w:color="auto" w:fill="auto"/>
          </w:tcPr>
          <w:p w:rsidR="00BF20A7" w:rsidRPr="00D473B0" w:rsidRDefault="00BF20A7" w:rsidP="006238E2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</w:rPr>
            </w:pPr>
          </w:p>
        </w:tc>
        <w:tc>
          <w:tcPr>
            <w:tcW w:w="1778" w:type="dxa"/>
            <w:shd w:val="clear" w:color="auto" w:fill="auto"/>
          </w:tcPr>
          <w:p w:rsidR="00BF20A7" w:rsidRPr="00D473B0" w:rsidRDefault="00BF20A7" w:rsidP="006238E2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</w:rPr>
            </w:pPr>
          </w:p>
        </w:tc>
        <w:tc>
          <w:tcPr>
            <w:tcW w:w="1852" w:type="dxa"/>
            <w:shd w:val="clear" w:color="auto" w:fill="auto"/>
          </w:tcPr>
          <w:p w:rsidR="00BF20A7" w:rsidRPr="00D473B0" w:rsidRDefault="00BF20A7" w:rsidP="006238E2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</w:rPr>
            </w:pPr>
          </w:p>
        </w:tc>
        <w:tc>
          <w:tcPr>
            <w:tcW w:w="1852" w:type="dxa"/>
            <w:shd w:val="clear" w:color="auto" w:fill="auto"/>
          </w:tcPr>
          <w:p w:rsidR="00BF20A7" w:rsidRPr="00D473B0" w:rsidRDefault="00BF20A7" w:rsidP="006238E2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</w:rPr>
            </w:pPr>
          </w:p>
        </w:tc>
      </w:tr>
      <w:tr w:rsidR="00BF20A7" w:rsidRPr="00D50661" w:rsidTr="00BF20A7">
        <w:trPr>
          <w:trHeight w:val="638"/>
        </w:trPr>
        <w:tc>
          <w:tcPr>
            <w:tcW w:w="1674" w:type="dxa"/>
            <w:shd w:val="clear" w:color="auto" w:fill="auto"/>
            <w:vAlign w:val="center"/>
          </w:tcPr>
          <w:p w:rsidR="00BF20A7" w:rsidRPr="00D473B0" w:rsidRDefault="00BF20A7" w:rsidP="006238E2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Symbol" w:hint="eastAsia"/>
              </w:rPr>
            </w:pPr>
            <w:r w:rsidRPr="00D473B0">
              <w:rPr>
                <w:rFonts w:hAnsi="Symbol" w:hint="eastAsia"/>
              </w:rPr>
              <w:t>昇降機</w:t>
            </w:r>
          </w:p>
        </w:tc>
        <w:tc>
          <w:tcPr>
            <w:tcW w:w="1633" w:type="dxa"/>
            <w:shd w:val="clear" w:color="auto" w:fill="auto"/>
          </w:tcPr>
          <w:p w:rsidR="00BF20A7" w:rsidRPr="00D473B0" w:rsidRDefault="00BF20A7" w:rsidP="006238E2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</w:rPr>
            </w:pPr>
          </w:p>
        </w:tc>
        <w:tc>
          <w:tcPr>
            <w:tcW w:w="1778" w:type="dxa"/>
            <w:shd w:val="clear" w:color="auto" w:fill="auto"/>
          </w:tcPr>
          <w:p w:rsidR="00BF20A7" w:rsidRPr="00D473B0" w:rsidRDefault="00BF20A7" w:rsidP="006238E2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</w:rPr>
            </w:pPr>
          </w:p>
        </w:tc>
        <w:tc>
          <w:tcPr>
            <w:tcW w:w="1852" w:type="dxa"/>
            <w:shd w:val="clear" w:color="auto" w:fill="auto"/>
          </w:tcPr>
          <w:p w:rsidR="00BF20A7" w:rsidRPr="00D473B0" w:rsidRDefault="00BF20A7" w:rsidP="006238E2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</w:rPr>
            </w:pPr>
          </w:p>
        </w:tc>
        <w:tc>
          <w:tcPr>
            <w:tcW w:w="1852" w:type="dxa"/>
            <w:shd w:val="clear" w:color="auto" w:fill="auto"/>
          </w:tcPr>
          <w:p w:rsidR="00BF20A7" w:rsidRPr="00D473B0" w:rsidRDefault="00BF20A7" w:rsidP="006238E2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</w:rPr>
            </w:pPr>
          </w:p>
        </w:tc>
      </w:tr>
      <w:tr w:rsidR="00BF20A7" w:rsidRPr="00D50661" w:rsidTr="00BF20A7">
        <w:trPr>
          <w:trHeight w:val="730"/>
        </w:trPr>
        <w:tc>
          <w:tcPr>
            <w:tcW w:w="1674" w:type="dxa"/>
            <w:shd w:val="clear" w:color="auto" w:fill="auto"/>
            <w:vAlign w:val="center"/>
          </w:tcPr>
          <w:p w:rsidR="00BF20A7" w:rsidRPr="00D473B0" w:rsidRDefault="00BF20A7" w:rsidP="006238E2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Symbol" w:hint="eastAsia"/>
              </w:rPr>
            </w:pPr>
            <w:r w:rsidRPr="00D473B0">
              <w:rPr>
                <w:rFonts w:hAnsi="Symbol" w:hint="eastAsia"/>
              </w:rPr>
              <w:t>エネルギー利用</w:t>
            </w:r>
          </w:p>
          <w:p w:rsidR="00BF20A7" w:rsidRPr="00D473B0" w:rsidRDefault="00BF20A7" w:rsidP="006238E2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Symbol" w:hint="eastAsia"/>
              </w:rPr>
            </w:pPr>
            <w:r w:rsidRPr="00D473B0">
              <w:rPr>
                <w:rFonts w:hAnsi="Symbol" w:hint="eastAsia"/>
              </w:rPr>
              <w:t>効率化設備</w:t>
            </w:r>
          </w:p>
        </w:tc>
        <w:tc>
          <w:tcPr>
            <w:tcW w:w="1633" w:type="dxa"/>
            <w:shd w:val="clear" w:color="auto" w:fill="auto"/>
          </w:tcPr>
          <w:p w:rsidR="00BF20A7" w:rsidRPr="00D473B0" w:rsidRDefault="00BF20A7" w:rsidP="006238E2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</w:rPr>
            </w:pPr>
          </w:p>
        </w:tc>
        <w:tc>
          <w:tcPr>
            <w:tcW w:w="1778" w:type="dxa"/>
            <w:shd w:val="clear" w:color="auto" w:fill="auto"/>
          </w:tcPr>
          <w:p w:rsidR="00BF20A7" w:rsidRPr="00D473B0" w:rsidRDefault="00BF20A7" w:rsidP="006238E2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</w:rPr>
            </w:pPr>
          </w:p>
        </w:tc>
        <w:tc>
          <w:tcPr>
            <w:tcW w:w="1852" w:type="dxa"/>
            <w:shd w:val="clear" w:color="auto" w:fill="auto"/>
          </w:tcPr>
          <w:p w:rsidR="00BF20A7" w:rsidRPr="00D473B0" w:rsidRDefault="00BF20A7" w:rsidP="006238E2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</w:rPr>
            </w:pPr>
          </w:p>
        </w:tc>
        <w:tc>
          <w:tcPr>
            <w:tcW w:w="1852" w:type="dxa"/>
            <w:shd w:val="clear" w:color="auto" w:fill="auto"/>
          </w:tcPr>
          <w:p w:rsidR="00BF20A7" w:rsidRPr="00D473B0" w:rsidRDefault="00BF20A7" w:rsidP="006238E2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</w:rPr>
            </w:pPr>
          </w:p>
        </w:tc>
      </w:tr>
    </w:tbl>
    <w:p w:rsidR="00BF20A7" w:rsidRDefault="00BF20A7" w:rsidP="00BF20A7">
      <w:pPr>
        <w:kinsoku w:val="0"/>
        <w:overflowPunct w:val="0"/>
        <w:autoSpaceDE w:val="0"/>
        <w:autoSpaceDN w:val="0"/>
        <w:ind w:leftChars="50" w:left="184" w:right="112" w:hangingChars="50" w:hanging="92"/>
      </w:pPr>
      <w:r>
        <w:rPr>
          <w:rFonts w:hint="eastAsia"/>
        </w:rPr>
        <w:t>（※）欄は、工事監理者を定める必要のない工事の場合（任意で工事監理者を定める場合を除く。）に記載してください。</w:t>
      </w:r>
    </w:p>
    <w:p w:rsidR="00BE7DC5" w:rsidRDefault="00BE7DC5" w:rsidP="00BF20A7">
      <w:pPr>
        <w:kinsoku w:val="0"/>
        <w:overflowPunct w:val="0"/>
        <w:autoSpaceDE w:val="0"/>
        <w:autoSpaceDN w:val="0"/>
        <w:ind w:leftChars="50" w:left="184" w:right="112" w:hangingChars="50" w:hanging="92"/>
      </w:pPr>
    </w:p>
    <w:p w:rsidR="00BE7DC5" w:rsidRDefault="00BE7DC5" w:rsidP="00BF20A7">
      <w:pPr>
        <w:kinsoku w:val="0"/>
        <w:overflowPunct w:val="0"/>
        <w:autoSpaceDE w:val="0"/>
        <w:autoSpaceDN w:val="0"/>
        <w:ind w:leftChars="50" w:left="184" w:right="112" w:hangingChars="50" w:hanging="92"/>
      </w:pPr>
    </w:p>
    <w:p w:rsidR="00BE7DC5" w:rsidRDefault="00BE7DC5" w:rsidP="00BF20A7">
      <w:pPr>
        <w:kinsoku w:val="0"/>
        <w:overflowPunct w:val="0"/>
        <w:autoSpaceDE w:val="0"/>
        <w:autoSpaceDN w:val="0"/>
        <w:ind w:leftChars="50" w:left="184" w:right="112" w:hangingChars="50" w:hanging="92"/>
      </w:pPr>
    </w:p>
    <w:p w:rsidR="00BE7DC5" w:rsidRDefault="00BE7DC5" w:rsidP="00BF20A7">
      <w:pPr>
        <w:kinsoku w:val="0"/>
        <w:overflowPunct w:val="0"/>
        <w:autoSpaceDE w:val="0"/>
        <w:autoSpaceDN w:val="0"/>
        <w:ind w:leftChars="50" w:left="184" w:right="112" w:hangingChars="50" w:hanging="92"/>
      </w:pPr>
    </w:p>
    <w:p w:rsidR="00BE7DC5" w:rsidRDefault="00BE7DC5" w:rsidP="00BF20A7">
      <w:pPr>
        <w:kinsoku w:val="0"/>
        <w:overflowPunct w:val="0"/>
        <w:autoSpaceDE w:val="0"/>
        <w:autoSpaceDN w:val="0"/>
        <w:ind w:leftChars="50" w:left="184" w:right="112" w:hangingChars="50" w:hanging="92"/>
      </w:pPr>
    </w:p>
    <w:p w:rsidR="00BE7DC5" w:rsidRDefault="00BE7DC5" w:rsidP="00BF20A7">
      <w:pPr>
        <w:kinsoku w:val="0"/>
        <w:overflowPunct w:val="0"/>
        <w:autoSpaceDE w:val="0"/>
        <w:autoSpaceDN w:val="0"/>
        <w:ind w:leftChars="50" w:left="184" w:right="112" w:hangingChars="50" w:hanging="92"/>
      </w:pPr>
    </w:p>
    <w:p w:rsidR="00BE7DC5" w:rsidRDefault="00BE7DC5" w:rsidP="00BF20A7">
      <w:pPr>
        <w:kinsoku w:val="0"/>
        <w:overflowPunct w:val="0"/>
        <w:autoSpaceDE w:val="0"/>
        <w:autoSpaceDN w:val="0"/>
        <w:ind w:leftChars="50" w:left="184" w:right="112" w:hangingChars="50" w:hanging="92"/>
      </w:pPr>
      <w:bookmarkStart w:id="0" w:name="_GoBack"/>
      <w:bookmarkEnd w:id="0"/>
    </w:p>
    <w:sectPr w:rsidR="00BE7DC5" w:rsidSect="00DA6E2D">
      <w:headerReference w:type="default" r:id="rId8"/>
      <w:headerReference w:type="first" r:id="rId9"/>
      <w:pgSz w:w="11906" w:h="16838" w:code="9"/>
      <w:pgMar w:top="1021" w:right="1361" w:bottom="1021" w:left="1361" w:header="0" w:footer="0" w:gutter="0"/>
      <w:cols w:space="425"/>
      <w:titlePg/>
      <w:docGrid w:type="linesAndChars" w:linePitch="295" w:charSpace="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0A2" w:rsidRDefault="005970A2" w:rsidP="00BC0B28">
      <w:r>
        <w:separator/>
      </w:r>
    </w:p>
  </w:endnote>
  <w:endnote w:type="continuationSeparator" w:id="0">
    <w:p w:rsidR="005970A2" w:rsidRDefault="005970A2" w:rsidP="00BC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0A2" w:rsidRDefault="005970A2" w:rsidP="00BC0B28">
      <w:r>
        <w:separator/>
      </w:r>
    </w:p>
  </w:footnote>
  <w:footnote w:type="continuationSeparator" w:id="0">
    <w:p w:rsidR="005970A2" w:rsidRDefault="005970A2" w:rsidP="00BC0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2D" w:rsidRDefault="00DA6E2D">
    <w:pPr>
      <w:pStyle w:val="a3"/>
    </w:pPr>
  </w:p>
  <w:p w:rsidR="00DA6E2D" w:rsidRPr="00DA6E2D" w:rsidRDefault="00DA6E2D" w:rsidP="00B464F7">
    <w:pPr>
      <w:pStyle w:val="a3"/>
      <w:rPr>
        <w:rFonts w:hint="eastAsia"/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2D" w:rsidRDefault="00DA6E2D">
    <w:pPr>
      <w:pStyle w:val="a3"/>
    </w:pPr>
  </w:p>
  <w:p w:rsidR="00DA6E2D" w:rsidRPr="00DA6E2D" w:rsidRDefault="00DA6E2D" w:rsidP="00DA6E2D">
    <w:pPr>
      <w:pStyle w:val="a3"/>
      <w:jc w:val="center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23FE"/>
    <w:multiLevelType w:val="hybridMultilevel"/>
    <w:tmpl w:val="E8F0C248"/>
    <w:lvl w:ilvl="0" w:tplc="D086362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257614"/>
    <w:multiLevelType w:val="hybridMultilevel"/>
    <w:tmpl w:val="CE52B6DA"/>
    <w:lvl w:ilvl="0" w:tplc="CF14E72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270557"/>
    <w:multiLevelType w:val="hybridMultilevel"/>
    <w:tmpl w:val="0088B8BE"/>
    <w:lvl w:ilvl="0" w:tplc="EA10059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F7789C"/>
    <w:multiLevelType w:val="hybridMultilevel"/>
    <w:tmpl w:val="959E4104"/>
    <w:lvl w:ilvl="0" w:tplc="976CA3F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1"/>
  <w:drawingGridHorizontalSpacing w:val="92"/>
  <w:drawingGridVerticalSpacing w:val="29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B28"/>
    <w:rsid w:val="00000247"/>
    <w:rsid w:val="00002BA3"/>
    <w:rsid w:val="00013E29"/>
    <w:rsid w:val="00035997"/>
    <w:rsid w:val="000441E5"/>
    <w:rsid w:val="00081A92"/>
    <w:rsid w:val="00095CC7"/>
    <w:rsid w:val="000B5DF7"/>
    <w:rsid w:val="001360F0"/>
    <w:rsid w:val="001436CF"/>
    <w:rsid w:val="0018099C"/>
    <w:rsid w:val="001A3D2F"/>
    <w:rsid w:val="001B72A0"/>
    <w:rsid w:val="001C1E45"/>
    <w:rsid w:val="001E529C"/>
    <w:rsid w:val="001F6422"/>
    <w:rsid w:val="002049C3"/>
    <w:rsid w:val="002276C1"/>
    <w:rsid w:val="00237B6B"/>
    <w:rsid w:val="00247B49"/>
    <w:rsid w:val="00255147"/>
    <w:rsid w:val="002865FD"/>
    <w:rsid w:val="002B3F4C"/>
    <w:rsid w:val="003400E9"/>
    <w:rsid w:val="00364ADB"/>
    <w:rsid w:val="003756F2"/>
    <w:rsid w:val="00376CF3"/>
    <w:rsid w:val="00385963"/>
    <w:rsid w:val="003C1960"/>
    <w:rsid w:val="003E75FD"/>
    <w:rsid w:val="003E7ED5"/>
    <w:rsid w:val="00402CBD"/>
    <w:rsid w:val="00421626"/>
    <w:rsid w:val="00454067"/>
    <w:rsid w:val="00492AC0"/>
    <w:rsid w:val="004978D0"/>
    <w:rsid w:val="004A3AAE"/>
    <w:rsid w:val="004A688D"/>
    <w:rsid w:val="004C2A8C"/>
    <w:rsid w:val="004D33E3"/>
    <w:rsid w:val="004D50BA"/>
    <w:rsid w:val="004D7D09"/>
    <w:rsid w:val="004E730C"/>
    <w:rsid w:val="005559A5"/>
    <w:rsid w:val="005970A2"/>
    <w:rsid w:val="006047D8"/>
    <w:rsid w:val="006144D3"/>
    <w:rsid w:val="0061498F"/>
    <w:rsid w:val="006238E2"/>
    <w:rsid w:val="00626305"/>
    <w:rsid w:val="006264C5"/>
    <w:rsid w:val="0063452B"/>
    <w:rsid w:val="00662A69"/>
    <w:rsid w:val="006656C1"/>
    <w:rsid w:val="00674290"/>
    <w:rsid w:val="00686D38"/>
    <w:rsid w:val="006A0923"/>
    <w:rsid w:val="006A37E9"/>
    <w:rsid w:val="006A6262"/>
    <w:rsid w:val="006D26C0"/>
    <w:rsid w:val="006E6108"/>
    <w:rsid w:val="006F4875"/>
    <w:rsid w:val="0070108B"/>
    <w:rsid w:val="00712F9C"/>
    <w:rsid w:val="00726013"/>
    <w:rsid w:val="007270C6"/>
    <w:rsid w:val="00730BB5"/>
    <w:rsid w:val="00767A93"/>
    <w:rsid w:val="00791519"/>
    <w:rsid w:val="00796BC5"/>
    <w:rsid w:val="007A00F2"/>
    <w:rsid w:val="007A40F6"/>
    <w:rsid w:val="007A5E18"/>
    <w:rsid w:val="007A63B4"/>
    <w:rsid w:val="007A64FA"/>
    <w:rsid w:val="007B5FF3"/>
    <w:rsid w:val="007C42A5"/>
    <w:rsid w:val="007C4819"/>
    <w:rsid w:val="007C5470"/>
    <w:rsid w:val="007E44CD"/>
    <w:rsid w:val="008126FC"/>
    <w:rsid w:val="00825A02"/>
    <w:rsid w:val="00851D90"/>
    <w:rsid w:val="00876AC5"/>
    <w:rsid w:val="008942C0"/>
    <w:rsid w:val="008B7E24"/>
    <w:rsid w:val="008E6D86"/>
    <w:rsid w:val="00924788"/>
    <w:rsid w:val="009406D6"/>
    <w:rsid w:val="00970501"/>
    <w:rsid w:val="00970A72"/>
    <w:rsid w:val="00986CCF"/>
    <w:rsid w:val="009B61DD"/>
    <w:rsid w:val="009B6467"/>
    <w:rsid w:val="009B7ECB"/>
    <w:rsid w:val="009C035D"/>
    <w:rsid w:val="009E3F8B"/>
    <w:rsid w:val="009F23C3"/>
    <w:rsid w:val="00A644E8"/>
    <w:rsid w:val="00A96378"/>
    <w:rsid w:val="00AA0E76"/>
    <w:rsid w:val="00AE64DC"/>
    <w:rsid w:val="00AE76F8"/>
    <w:rsid w:val="00B464F7"/>
    <w:rsid w:val="00B46793"/>
    <w:rsid w:val="00B50CB4"/>
    <w:rsid w:val="00B64741"/>
    <w:rsid w:val="00B84EBC"/>
    <w:rsid w:val="00BC0B28"/>
    <w:rsid w:val="00BE7DC5"/>
    <w:rsid w:val="00BE7FF8"/>
    <w:rsid w:val="00BF20A7"/>
    <w:rsid w:val="00C2051F"/>
    <w:rsid w:val="00C374C2"/>
    <w:rsid w:val="00C41F83"/>
    <w:rsid w:val="00C673BE"/>
    <w:rsid w:val="00C75D33"/>
    <w:rsid w:val="00CD04C3"/>
    <w:rsid w:val="00CD6266"/>
    <w:rsid w:val="00CE4B55"/>
    <w:rsid w:val="00CE7624"/>
    <w:rsid w:val="00D251DC"/>
    <w:rsid w:val="00D57180"/>
    <w:rsid w:val="00D95221"/>
    <w:rsid w:val="00DA6E2D"/>
    <w:rsid w:val="00DC2E79"/>
    <w:rsid w:val="00DD012A"/>
    <w:rsid w:val="00E06A37"/>
    <w:rsid w:val="00E1034F"/>
    <w:rsid w:val="00E264FC"/>
    <w:rsid w:val="00E27A51"/>
    <w:rsid w:val="00E3458F"/>
    <w:rsid w:val="00E455E5"/>
    <w:rsid w:val="00E7554F"/>
    <w:rsid w:val="00E845B0"/>
    <w:rsid w:val="00E9238E"/>
    <w:rsid w:val="00EF338F"/>
    <w:rsid w:val="00EF76AF"/>
    <w:rsid w:val="00F1533B"/>
    <w:rsid w:val="00F37AE4"/>
    <w:rsid w:val="00F44F1A"/>
    <w:rsid w:val="00F46EAE"/>
    <w:rsid w:val="00F5242D"/>
    <w:rsid w:val="00F74832"/>
    <w:rsid w:val="00F96779"/>
    <w:rsid w:val="00FC2056"/>
    <w:rsid w:val="00FC63BB"/>
    <w:rsid w:val="00FE1999"/>
    <w:rsid w:val="00FF47A6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BB9DCA"/>
  <w15:chartTrackingRefBased/>
  <w15:docId w15:val="{640BA369-7D49-4811-A6F8-D4347C11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180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B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0B28"/>
    <w:rPr>
      <w:rFonts w:ascii="ＭＳ 明朝"/>
      <w:kern w:val="2"/>
      <w:sz w:val="18"/>
      <w:szCs w:val="18"/>
    </w:rPr>
  </w:style>
  <w:style w:type="paragraph" w:styleId="a5">
    <w:name w:val="footer"/>
    <w:basedOn w:val="a"/>
    <w:link w:val="a6"/>
    <w:rsid w:val="00BC0B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C0B28"/>
    <w:rPr>
      <w:rFonts w:ascii="ＭＳ 明朝"/>
      <w:kern w:val="2"/>
      <w:sz w:val="18"/>
      <w:szCs w:val="18"/>
    </w:rPr>
  </w:style>
  <w:style w:type="paragraph" w:styleId="a7">
    <w:name w:val="Note Heading"/>
    <w:basedOn w:val="a"/>
    <w:next w:val="a"/>
    <w:link w:val="a8"/>
    <w:rsid w:val="009E3F8B"/>
    <w:pPr>
      <w:jc w:val="center"/>
    </w:pPr>
  </w:style>
  <w:style w:type="character" w:customStyle="1" w:styleId="a8">
    <w:name w:val="記 (文字)"/>
    <w:link w:val="a7"/>
    <w:rsid w:val="009E3F8B"/>
    <w:rPr>
      <w:rFonts w:ascii="ＭＳ 明朝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C035D"/>
    <w:pPr>
      <w:ind w:leftChars="400" w:left="840"/>
    </w:pPr>
  </w:style>
  <w:style w:type="paragraph" w:styleId="aa">
    <w:name w:val="Balloon Text"/>
    <w:basedOn w:val="a"/>
    <w:link w:val="ab"/>
    <w:rsid w:val="007B5FF3"/>
    <w:rPr>
      <w:rFonts w:ascii="Arial" w:eastAsia="ＭＳ ゴシック" w:hAnsi="Arial"/>
    </w:rPr>
  </w:style>
  <w:style w:type="character" w:customStyle="1" w:styleId="ab">
    <w:name w:val="吹き出し (文字)"/>
    <w:link w:val="aa"/>
    <w:rsid w:val="007B5F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81095\Desktop\&#9679;H26.04.01%20&#32048;&#21063;&#25913;&#27491;&#65288;&#31169;&#36947;&#12398;&#22793;&#26356;&#31561;&#12289;&#25351;&#23450;&#36947;&#36335;&#22259;&#12398;&#38322;&#35239;&#65289;\H26.03.06%20&#27861;&#21209;&#25991;&#26360;&#35506;\&#32048;&#21063;&#25913;&#27491;&#26696;&#25991;&#65288;H26.03.06&#65289;&#20844;&#22577;&#30331;&#36617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20AFF-6C44-4341-B554-FE3F1DAB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細則改正案文（H26.03.06）公報登載様式</Template>
  <TotalTime>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原稿提出の際には、次の点を御確認ください</vt:lpstr>
      <vt:lpstr>原稿提出の際には、次の点を御確認ください</vt:lpstr>
    </vt:vector>
  </TitlesOfParts>
  <Company>三重県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原稿提出の際には、次の点を御確認ください</dc:title>
  <dc:subject/>
  <dc:creator>mieken</dc:creator>
  <cp:keywords/>
  <cp:lastModifiedBy>伊藤浩平</cp:lastModifiedBy>
  <cp:revision>7</cp:revision>
  <cp:lastPrinted>2016-03-11T02:35:00Z</cp:lastPrinted>
  <dcterms:created xsi:type="dcterms:W3CDTF">2020-12-24T05:18:00Z</dcterms:created>
  <dcterms:modified xsi:type="dcterms:W3CDTF">2025-03-17T02:07:00Z</dcterms:modified>
</cp:coreProperties>
</file>